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dd/mm/yyyy)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0297608F" w14:textId="77777777" w:rsidR="002B0EC2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  <w:p w14:paraId="12C4256C" w14:textId="6708D382" w:rsidR="004435B9" w:rsidRPr="002137A8" w:rsidRDefault="004435B9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Undefined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dd/mm/yyyy</w:t>
            </w:r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(such as the learner’s transcript of record or Europass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dd/mm/yyyy</w:t>
            </w:r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2A016" w14:textId="77777777" w:rsidR="001B771C" w:rsidRDefault="001B7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2647" w14:textId="466FB1DC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D62">
      <w:rPr>
        <w:noProof/>
      </w:rPr>
      <w:t>1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105AA" w14:textId="77777777" w:rsidR="001B771C" w:rsidRDefault="001B7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152C" w14:textId="77777777" w:rsidR="001B771C" w:rsidRDefault="001B7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2646" w14:textId="315BBD77" w:rsidR="00835EEC" w:rsidRPr="00166958" w:rsidRDefault="00551A4E" w:rsidP="00166958">
    <w:pPr>
      <w:pStyle w:val="Header"/>
      <w:rPr>
        <w:sz w:val="18"/>
        <w:szCs w:val="18"/>
      </w:rPr>
    </w:pPr>
    <w:r>
      <w:rPr>
        <w:sz w:val="18"/>
        <w:szCs w:val="18"/>
      </w:rPr>
      <w:t xml:space="preserve">GfNA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ECVET Learning Agreement – </w:t>
    </w:r>
    <w:r w:rsidR="00003181">
      <w:rPr>
        <w:sz w:val="18"/>
        <w:szCs w:val="18"/>
      </w:rPr>
      <w:t xml:space="preserve"> </w:t>
    </w:r>
    <w:r w:rsidR="001B771C">
      <w:rPr>
        <w:sz w:val="18"/>
        <w:szCs w:val="18"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2F684" w14:textId="77777777" w:rsidR="001B771C" w:rsidRDefault="001B7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ctiveWritingStyle w:appName="MSWord" w:lang="fr-BE" w:vendorID="64" w:dllVersion="131078" w:nlCheck="1" w:checkStyle="0"/>
  <w:activeWritingStyle w:appName="MSWord" w:lang="en-GB" w:vendorID="64" w:dllVersion="131078" w:nlCheck="1" w:checkStyle="1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B771C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35B9"/>
    <w:rsid w:val="00445C55"/>
    <w:rsid w:val="0045236F"/>
    <w:rsid w:val="00454D62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00B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1D34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4074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2C4251E"/>
  <w15:docId w15:val="{F300095F-56B6-4E03-9F43-5728558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2020</Year>
    <Next_x0020_date_x0020_of_x0020_delivery xmlns="cfd06d9f-862c-4359-9a69-c66ff689f26a">2019-11-17T23:00:00+00:00</Next_x0020_date_x0020_of_x0020_delivery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1BD3F-3B25-4558-9BD5-0800E5E19F71}">
  <ds:schemaRefs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28663C-A197-4705-A1AA-75F98E67C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</Template>
  <TotalTime>0</TotalTime>
  <Pages>10</Pages>
  <Words>437</Words>
  <Characters>3411</Characters>
  <Application>Microsoft Office Word</Application>
  <DocSecurity>4</DocSecurity>
  <Lines>131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HUERTAS MARTINEZ Marta (EAC)</cp:lastModifiedBy>
  <cp:revision>2</cp:revision>
  <cp:lastPrinted>2012-06-22T11:03:00Z</cp:lastPrinted>
  <dcterms:created xsi:type="dcterms:W3CDTF">2020-02-12T13:45:00Z</dcterms:created>
  <dcterms:modified xsi:type="dcterms:W3CDTF">2020-02-12T13:45:00Z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