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  <w:bookmarkStart w:id="0" w:name="_GoBack"/>
      <w:bookmarkEnd w:id="0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MoUs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</w:t>
            </w:r>
            <w:proofErr w:type="gramStart"/>
            <w:r w:rsidRPr="00B36F82">
              <w:rPr>
                <w:rFonts w:ascii="Arial Narrow" w:hAnsi="Arial Narrow" w:cs="Arial"/>
                <w:bCs/>
                <w:color w:val="000000"/>
              </w:rPr>
              <w:t>sector based</w:t>
            </w:r>
            <w:proofErr w:type="gram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CF3A" w14:textId="77777777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548">
      <w:rPr>
        <w:noProof/>
      </w:rPr>
      <w:t>2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CF39" w14:textId="25F783FE" w:rsidR="000C255E" w:rsidRPr="000C255E" w:rsidRDefault="00F95A4F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201</w:t>
    </w:r>
    <w:r w:rsidR="005827A4">
      <w:rPr>
        <w:rFonts w:ascii="Arial Narrow" w:hAnsi="Arial Narrow"/>
        <w:sz w:val="18"/>
        <w:szCs w:val="18"/>
      </w:rPr>
      <w:t>9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7616D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7468B"/>
    <w:rsid w:val="0058196C"/>
    <w:rsid w:val="005827A4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3CACD6D"/>
  <w15:docId w15:val="{FD7A1716-7252-4209-BDF3-DC1B107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cfd06d9f-862c-4359-9a69-c66ff689f26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C7EE58-9FC5-442E-A19B-31AE6EC9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70905-D7C9-40CF-9DF6-AA4A9942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3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Branka Radonić Choudhury</cp:lastModifiedBy>
  <cp:revision>4</cp:revision>
  <cp:lastPrinted>2012-06-22T11:03:00Z</cp:lastPrinted>
  <dcterms:created xsi:type="dcterms:W3CDTF">2018-02-07T13:18:00Z</dcterms:created>
  <dcterms:modified xsi:type="dcterms:W3CDTF">2019-05-29T10:31:00Z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