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0141F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0141F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0141F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0141F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1A56C7">
          <w:rPr>
            <w:noProof/>
          </w:rPr>
          <w:t>2</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7424A"/>
    <w:rsid w:val="0001205B"/>
    <w:rsid w:val="000141FF"/>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0D7F9F"/>
  <w15:docId w15:val="{42FE1175-BA5F-46CF-98FA-3AC41448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purl.org/dc/terms/"/>
    <ds:schemaRef ds:uri="cfd06d9f-862c-4359-9a69-c66ff689f26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2F53A-2345-43F6-863D-A27B43C7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Ivana Didak</cp:lastModifiedBy>
  <cp:revision>2</cp:revision>
  <cp:lastPrinted>2015-04-10T10:01:00Z</cp:lastPrinted>
  <dcterms:created xsi:type="dcterms:W3CDTF">2018-06-11T10:10:00Z</dcterms:created>
  <dcterms:modified xsi:type="dcterms:W3CDTF">2018-06-11T10:10:00Z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