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dd/mm/yyyy)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12C4256C" w14:textId="77777777" w:rsidR="002B0EC2" w:rsidRPr="002137A8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dd/mm/yyyy</w:t>
            </w:r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(such as the learner’s transcript of record or Europass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dd/mm/yyyy</w:t>
            </w:r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2647" w14:textId="77777777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0742">
      <w:rPr>
        <w:noProof/>
      </w:rPr>
      <w:t>2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2646" w14:textId="21941BD7" w:rsidR="00835EEC" w:rsidRPr="00166958" w:rsidRDefault="00551A4E" w:rsidP="00166958">
    <w:pPr>
      <w:pStyle w:val="Header"/>
      <w:rPr>
        <w:sz w:val="18"/>
        <w:szCs w:val="18"/>
      </w:rPr>
    </w:pPr>
    <w:r>
      <w:rPr>
        <w:sz w:val="18"/>
        <w:szCs w:val="18"/>
      </w:rPr>
      <w:t xml:space="preserve">GfNA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ECVET Learning Agreement – </w:t>
    </w:r>
    <w:r w:rsidR="00003181">
      <w:rPr>
        <w:sz w:val="18"/>
        <w:szCs w:val="18"/>
      </w:rPr>
      <w:t xml:space="preserve"> </w:t>
    </w:r>
    <w:r w:rsidR="00707A40">
      <w:rPr>
        <w:sz w:val="18"/>
        <w:szCs w:val="18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4074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C42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1BD3F-3B25-4558-9BD5-0800E5E19F71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cfd06d9f-862c-4359-9a69-c66ff689f26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67791-762D-47C4-B301-F58A0D839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Agreement_Template-20130426.dotx</Template>
  <TotalTime>0</TotalTime>
  <Pages>10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HUERTAS MARTINEZ Marta (EAC)</cp:lastModifiedBy>
  <cp:revision>2</cp:revision>
  <cp:lastPrinted>2012-06-22T11:03:00Z</cp:lastPrinted>
  <dcterms:created xsi:type="dcterms:W3CDTF">2018-02-07T13:14:00Z</dcterms:created>
  <dcterms:modified xsi:type="dcterms:W3CDTF">2018-02-07T13:14:00Z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