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548">
      <w:rPr>
        <w:noProof/>
      </w:rPr>
      <w:t>2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9" w14:textId="10AE0976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2018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3CA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cfd06d9f-862c-4359-9a69-c66ff689f26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7EE58-9FC5-442E-A19B-31AE6EC9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CA6BF-70EC-4693-A46B-7EE007BC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1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cp:lastPrinted>2012-06-22T11:03:00Z</cp:lastPrinted>
  <dcterms:created xsi:type="dcterms:W3CDTF">2018-02-07T13:18:00Z</dcterms:created>
  <dcterms:modified xsi:type="dcterms:W3CDTF">2018-02-07T13:18:00Z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