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85B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85B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85B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85B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85B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85B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85B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85B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bookmarkStart w:id="0" w:name="_GoBack"/>
      <w:bookmarkEnd w:id="0"/>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5B0C">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cfd06d9f-862c-4359-9a69-c66ff689f26a"/>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34CCC9-D6EA-4309-A630-AE9438E6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2015-04-10T09:51:00Z</cp:lastPrinted>
  <dcterms:created xsi:type="dcterms:W3CDTF">2018-02-07T13:14:00Z</dcterms:created>
  <dcterms:modified xsi:type="dcterms:W3CDTF">2018-02-07T13:14:00Z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